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2"/>
          <w:kern w:val="0"/>
          <w:sz w:val="44"/>
          <w:szCs w:val="44"/>
        </w:rPr>
        <w:t>市场调研项目明细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手推式洗地机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适合500-2000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vertAlign w:val="baseline"/>
          <w:lang w:val="en-US" w:eastAsia="zh-CN" w:bidi="ar-SA"/>
        </w:rPr>
        <w:t>m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场所使用。适合于多种环境地面，例如：环氧树脂地面、油漆地面、混泥土、瓷砖地面等等，高质量完成了医院等地面清洗，清洗的同时完成污水的回收。要求：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1.集洗、吸于一体，无需再次拖干地面；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2.电动作业，无噪声、无废气排放；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3.机械化作业效率高、效果好，机器所到之处清洗干净；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4.清洁效果好，洗刷吸干过的地面，无残留水迹。脏水、泥土、砂粒统统吸入污水箱，特别对油污地面，机器清洗后，洁净如新。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参考实物图片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4827905" cy="3506470"/>
            <wp:effectExtent l="0" t="0" r="10795" b="17780"/>
            <wp:docPr id="2" name="图片 2" descr="S510B新B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510B新BNT"/>
                    <pic:cNvPicPr>
                      <a:picLocks noChangeAspect="1"/>
                    </pic:cNvPicPr>
                  </pic:nvPicPr>
                  <pic:blipFill>
                    <a:blip r:embed="rId4"/>
                    <a:srcRect t="12547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3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性能特点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配有水量显示器，可直接观察水位变化。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双万向轮，坚固耐用，不易损坏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广口注水口，注水可快捷便利。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清水过滤器安装在侧面，清理方便。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污水箱侧翻式设计，轻松，便捷。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吸污管外置，人性化设计，清洗便捷。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污水箱敞口设计，清洗便捷。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人体工学手柄，人性化设计，满足了各类身高人群的需求。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外置充电插头，充电便捷。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刷盘盖板增加可视窗口，刷盘安装拆卸简便。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真空电机内置设计，采用优化消音方式 ，安静舒适。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工作时间长，噪音少。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等地面使用。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  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Cs w:val="21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0"/>
          <w:sz w:val="44"/>
          <w:szCs w:val="44"/>
        </w:rPr>
        <w:t>报价一览表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</w:p>
    <w:tbl>
      <w:tblPr>
        <w:tblStyle w:val="6"/>
        <w:tblW w:w="9015" w:type="dxa"/>
        <w:tblInd w:w="-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05"/>
        <w:gridCol w:w="1020"/>
        <w:gridCol w:w="735"/>
        <w:gridCol w:w="915"/>
        <w:gridCol w:w="615"/>
        <w:gridCol w:w="1005"/>
        <w:gridCol w:w="1965"/>
        <w:gridCol w:w="1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厂家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品牌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型号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（元）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配送企业名称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line="600" w:lineRule="exact"/>
        <w:ind w:firstLine="480"/>
        <w:jc w:val="left"/>
        <w:rPr>
          <w:rFonts w:ascii="仿宋_GB2312" w:hAnsi="仿宋_GB2312" w:eastAsia="仿宋_GB2312" w:cs="仿宋_GB2312"/>
          <w:kern w:val="0"/>
          <w:szCs w:val="21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公司名称：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代表签字：联系方式：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Cs w:val="21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0"/>
          <w:sz w:val="44"/>
          <w:szCs w:val="44"/>
        </w:rPr>
        <w:t>用户情况表</w:t>
      </w:r>
    </w:p>
    <w:p>
      <w:pPr>
        <w:widowControl/>
        <w:spacing w:line="38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</w:p>
    <w:tbl>
      <w:tblPr>
        <w:tblStyle w:val="6"/>
        <w:tblpPr w:leftFromText="180" w:rightFromText="180" w:vertAnchor="text" w:horzAnchor="page" w:tblpXSpec="center" w:tblpY="63"/>
        <w:tblW w:w="100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902"/>
        <w:gridCol w:w="1725"/>
        <w:gridCol w:w="1560"/>
        <w:gridCol w:w="9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用户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合同价格或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中标价格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使用时间或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中标时间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联系人及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省内</w:t>
            </w:r>
          </w:p>
          <w:p>
            <w:pPr>
              <w:widowControl/>
              <w:spacing w:line="10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表中产品为近三年销售，用户仍在使用的货物；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只填写与本次市场调研产品一致或相当的规格型号。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需附近三年销售合同价格或中标价格等佐证复印材料。</w:t>
      </w:r>
    </w:p>
    <w:p>
      <w:pPr>
        <w:rPr>
          <w:szCs w:val="21"/>
        </w:rPr>
      </w:pPr>
    </w:p>
    <w:p>
      <w:pPr>
        <w:widowControl/>
        <w:shd w:val="clear" w:color="auto" w:fill="FFFFFF"/>
        <w:jc w:val="left"/>
        <w:rPr>
          <w:rFonts w:ascii="宋体" w:cs="宋体"/>
          <w:spacing w:val="15"/>
          <w:sz w:val="18"/>
          <w:szCs w:val="18"/>
        </w:rPr>
      </w:pP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                                         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自选图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自选图形 3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lOQqc4A&#10;AAD/AAAADwAAAAAAAAABACAAAAAiAAAAZHJzL2Rvd25yZXYueG1sUEsBAhQAFAAAAAgAh07iQBcX&#10;ei3wAQAA0AMAAA4AAAAAAAAAAQAgAAAAHQEAAGRycy9lMm9Eb2MueG1sUEsFBgAAAAAGAAYAWQEA&#10;AH8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                              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   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自选图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自选图形 4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ZTkKnO&#10;AAAA/wAAAA8AAAAAAAAAAQAgAAAAIgAAAGRycy9kb3ducmV2LnhtbFBLAQIUABQAAAAIAIdO4kCi&#10;Rfdp8QEAANADAAAOAAAAAAAAAAEAIAAAAB0BAABkcnMvZTJvRG9jLnhtbFBLBQYAAAAABgAGAFkB&#10;AACA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7EFD"/>
    <w:multiLevelType w:val="singleLevel"/>
    <w:tmpl w:val="3AAE7E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1695"/>
    <w:rsid w:val="000018C1"/>
    <w:rsid w:val="00126F1B"/>
    <w:rsid w:val="00241F80"/>
    <w:rsid w:val="00420FDA"/>
    <w:rsid w:val="004F1C00"/>
    <w:rsid w:val="0053414B"/>
    <w:rsid w:val="006349D1"/>
    <w:rsid w:val="00634BFE"/>
    <w:rsid w:val="008F7E76"/>
    <w:rsid w:val="00922CB8"/>
    <w:rsid w:val="00984AFE"/>
    <w:rsid w:val="00A80FF5"/>
    <w:rsid w:val="00C64399"/>
    <w:rsid w:val="00CD15B1"/>
    <w:rsid w:val="00D177C2"/>
    <w:rsid w:val="00D858A9"/>
    <w:rsid w:val="00F01ECB"/>
    <w:rsid w:val="00F11F80"/>
    <w:rsid w:val="00F61C33"/>
    <w:rsid w:val="1FE711B7"/>
    <w:rsid w:val="390946FC"/>
    <w:rsid w:val="409E1695"/>
    <w:rsid w:val="50CF5D34"/>
    <w:rsid w:val="538D7FE1"/>
    <w:rsid w:val="64F76891"/>
    <w:rsid w:val="68943058"/>
    <w:rsid w:val="6D306D7B"/>
    <w:rsid w:val="730D2A88"/>
    <w:rsid w:val="7BAC7F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240</Words>
  <Characters>1371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2020-10-15T10:08:00Z</dcterms:created>
  <dc:creator>Administrator</dc:creator>
  <cp:lastModifiedBy>Administrator</cp:lastModifiedBy>
  <dcterms:modified xsi:type="dcterms:W3CDTF">2020-10-28T09:38:12Z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